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88" w:rsidRDefault="00F73F88"/>
    <w:p w:rsidR="007D6267" w:rsidRDefault="007D626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D6267" w:rsidTr="00CC4DBB">
        <w:trPr>
          <w:trHeight w:val="341"/>
        </w:trPr>
        <w:tc>
          <w:tcPr>
            <w:tcW w:w="9576" w:type="dxa"/>
            <w:shd w:val="clear" w:color="auto" w:fill="BFBFBF" w:themeFill="background1" w:themeFillShade="BF"/>
          </w:tcPr>
          <w:p w:rsidR="007D6267" w:rsidRPr="007D6267" w:rsidRDefault="007D6267" w:rsidP="007D6267">
            <w:pPr>
              <w:jc w:val="center"/>
              <w:rPr>
                <w:b/>
                <w:sz w:val="40"/>
                <w:szCs w:val="40"/>
              </w:rPr>
            </w:pPr>
            <w:r w:rsidRPr="007D6267">
              <w:rPr>
                <w:b/>
                <w:sz w:val="40"/>
                <w:szCs w:val="40"/>
              </w:rPr>
              <w:t>Client Request Form</w:t>
            </w:r>
          </w:p>
        </w:tc>
      </w:tr>
    </w:tbl>
    <w:p w:rsidR="008C1002" w:rsidRDefault="008C1002" w:rsidP="008C1002">
      <w:pPr>
        <w:spacing w:line="480" w:lineRule="auto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</w:p>
    <w:p w:rsidR="007D6267" w:rsidRPr="007D6267" w:rsidRDefault="007D6267" w:rsidP="008C1002">
      <w:pPr>
        <w:spacing w:line="480" w:lineRule="auto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  <w:r w:rsidRPr="007D6267">
        <w:rPr>
          <w:rFonts w:ascii="Tahoma" w:hAnsi="Tahoma" w:cs="Tahoma"/>
          <w:b/>
          <w:color w:val="000000" w:themeColor="text1"/>
          <w:sz w:val="32"/>
          <w:szCs w:val="32"/>
          <w:u w:val="single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3245"/>
        <w:gridCol w:w="1260"/>
        <w:gridCol w:w="2718"/>
      </w:tblGrid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253CEE">
            <w:pPr>
              <w:tabs>
                <w:tab w:val="right" w:pos="2178"/>
              </w:tabs>
            </w:pPr>
            <w:r>
              <w:t>Client Full Name:</w:t>
            </w:r>
          </w:p>
        </w:tc>
        <w:tc>
          <w:tcPr>
            <w:tcW w:w="3245" w:type="dxa"/>
          </w:tcPr>
          <w:p w:rsidR="00CF0837" w:rsidRDefault="00CF0837" w:rsidP="004B13CF"/>
          <w:sdt>
            <w:sdtPr>
              <w:id w:val="236073465"/>
              <w:placeholder>
                <w:docPart w:val="00F2C441FC86430383FDA2CBE2C7CB29"/>
              </w:placeholder>
            </w:sdtPr>
            <w:sdtEndPr/>
            <w:sdtContent>
              <w:p w:rsidR="00C416A4" w:rsidRDefault="00C416A4" w:rsidP="004B13CF"/>
              <w:p w:rsidR="00CF0837" w:rsidRDefault="0065393C" w:rsidP="004B13CF"/>
            </w:sdtContent>
          </w:sdt>
          <w:p w:rsidR="00CF0837" w:rsidRDefault="00CF0837" w:rsidP="004B13CF"/>
        </w:tc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7D6267">
            <w:r>
              <w:t xml:space="preserve">Date of </w:t>
            </w:r>
          </w:p>
          <w:p w:rsidR="00CF0837" w:rsidRDefault="00CF0837" w:rsidP="007D6267">
            <w:r>
              <w:t>Request:</w:t>
            </w:r>
          </w:p>
        </w:tc>
        <w:tc>
          <w:tcPr>
            <w:tcW w:w="2718" w:type="dxa"/>
          </w:tcPr>
          <w:p w:rsidR="00CF0837" w:rsidRDefault="00CF0837" w:rsidP="007D6267"/>
          <w:p w:rsidR="00C416A4" w:rsidRDefault="00C416A4" w:rsidP="007D6267"/>
        </w:tc>
      </w:tr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7D6267">
            <w:r>
              <w:t>Company Name:</w:t>
            </w:r>
          </w:p>
        </w:tc>
        <w:tc>
          <w:tcPr>
            <w:tcW w:w="3245" w:type="dxa"/>
          </w:tcPr>
          <w:p w:rsidR="00CF0837" w:rsidRDefault="00CF0837" w:rsidP="007D6267"/>
          <w:sdt>
            <w:sdtPr>
              <w:id w:val="236073471"/>
              <w:placeholder>
                <w:docPart w:val="A8786C4E50124720A9ED7BA6D739D360"/>
              </w:placeholder>
            </w:sdtPr>
            <w:sdtEndPr/>
            <w:sdtContent>
              <w:p w:rsidR="00C416A4" w:rsidRDefault="00C416A4" w:rsidP="007D6267"/>
              <w:p w:rsidR="00CF0837" w:rsidRDefault="0065393C" w:rsidP="007D6267"/>
            </w:sdtContent>
          </w:sdt>
          <w:p w:rsidR="00CF0837" w:rsidRDefault="00CF0837" w:rsidP="007D6267"/>
        </w:tc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7D6267">
            <w:r>
              <w:t>Driver License #:</w:t>
            </w:r>
          </w:p>
        </w:tc>
        <w:tc>
          <w:tcPr>
            <w:tcW w:w="2718" w:type="dxa"/>
          </w:tcPr>
          <w:p w:rsidR="00CF0837" w:rsidRDefault="00CF0837" w:rsidP="004B13CF"/>
          <w:sdt>
            <w:sdtPr>
              <w:id w:val="236073480"/>
              <w:placeholder>
                <w:docPart w:val="A8786C4E50124720A9ED7BA6D739D360"/>
              </w:placeholder>
            </w:sdtPr>
            <w:sdtEndPr/>
            <w:sdtContent>
              <w:p w:rsidR="00C416A4" w:rsidRDefault="00C416A4" w:rsidP="00C416A4"/>
              <w:p w:rsidR="00CF0837" w:rsidRDefault="0065393C" w:rsidP="00C416A4"/>
            </w:sdtContent>
          </w:sdt>
        </w:tc>
      </w:tr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253CEE">
            <w:pPr>
              <w:tabs>
                <w:tab w:val="right" w:pos="2178"/>
              </w:tabs>
            </w:pPr>
            <w:r>
              <w:t>Client Physical Address:</w:t>
            </w:r>
            <w:r>
              <w:tab/>
            </w:r>
          </w:p>
        </w:tc>
        <w:tc>
          <w:tcPr>
            <w:tcW w:w="3245" w:type="dxa"/>
          </w:tcPr>
          <w:p w:rsidR="00CF0837" w:rsidRDefault="00CF0837" w:rsidP="004B13CF"/>
          <w:sdt>
            <w:sdtPr>
              <w:id w:val="236073467"/>
              <w:placeholder>
                <w:docPart w:val="A8786C4E50124720A9ED7BA6D739D360"/>
              </w:placeholder>
            </w:sdtPr>
            <w:sdtEndPr/>
            <w:sdtContent>
              <w:p w:rsidR="00C416A4" w:rsidRDefault="00C416A4" w:rsidP="004B13CF"/>
              <w:p w:rsidR="00CF0837" w:rsidRDefault="0065393C" w:rsidP="004B13CF"/>
            </w:sdtContent>
          </w:sdt>
          <w:p w:rsidR="00CF0837" w:rsidRDefault="00CF0837" w:rsidP="004B13CF"/>
        </w:tc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7D6267">
            <w:r>
              <w:t>Date of Birth:</w:t>
            </w:r>
          </w:p>
        </w:tc>
        <w:tc>
          <w:tcPr>
            <w:tcW w:w="2718" w:type="dxa"/>
          </w:tcPr>
          <w:p w:rsidR="00CF0837" w:rsidRDefault="00CF0837" w:rsidP="004B13CF"/>
          <w:sdt>
            <w:sdtPr>
              <w:id w:val="236073498"/>
              <w:placeholder>
                <w:docPart w:val="A8786C4E50124720A9ED7BA6D739D360"/>
              </w:placeholder>
            </w:sdtPr>
            <w:sdtEndPr/>
            <w:sdtContent>
              <w:p w:rsidR="000344BC" w:rsidRDefault="000344BC" w:rsidP="000344BC"/>
              <w:p w:rsidR="00CF0837" w:rsidRDefault="0065393C" w:rsidP="000344BC"/>
            </w:sdtContent>
          </w:sdt>
        </w:tc>
      </w:tr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7D6267">
            <w:r>
              <w:t>Client Email:</w:t>
            </w:r>
          </w:p>
        </w:tc>
        <w:tc>
          <w:tcPr>
            <w:tcW w:w="3245" w:type="dxa"/>
          </w:tcPr>
          <w:p w:rsidR="00CF0837" w:rsidRDefault="00CF0837" w:rsidP="004B13CF"/>
          <w:sdt>
            <w:sdtPr>
              <w:id w:val="236073473"/>
              <w:placeholder>
                <w:docPart w:val="A8786C4E50124720A9ED7BA6D739D360"/>
              </w:placeholder>
            </w:sdtPr>
            <w:sdtEndPr/>
            <w:sdtContent>
              <w:p w:rsidR="00C416A4" w:rsidRDefault="00C416A4" w:rsidP="00C416A4"/>
              <w:p w:rsidR="00C416A4" w:rsidRDefault="00C416A4" w:rsidP="00C416A4"/>
              <w:p w:rsidR="00CF0837" w:rsidRDefault="0065393C" w:rsidP="00C416A4"/>
            </w:sdtContent>
          </w:sdt>
        </w:tc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9F11FC">
            <w:pPr>
              <w:pStyle w:val="Default"/>
            </w:pPr>
            <w:r>
              <w:t>File/Cause # &amp; Location: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F0837">
              <w:trPr>
                <w:trHeight w:val="107"/>
              </w:trPr>
              <w:tc>
                <w:tcPr>
                  <w:tcW w:w="0" w:type="auto"/>
                </w:tcPr>
                <w:p w:rsidR="00CF0837" w:rsidRDefault="00CF0837" w:rsidP="009F11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CF0837" w:rsidRDefault="00CF0837" w:rsidP="007D6267"/>
        </w:tc>
        <w:sdt>
          <w:sdtPr>
            <w:id w:val="236073500"/>
            <w:placeholder>
              <w:docPart w:val="A8786C4E50124720A9ED7BA6D739D360"/>
            </w:placeholder>
          </w:sdtPr>
          <w:sdtEndPr/>
          <w:sdtContent>
            <w:tc>
              <w:tcPr>
                <w:tcW w:w="2718" w:type="dxa"/>
              </w:tcPr>
              <w:p w:rsidR="000344BC" w:rsidRDefault="000344BC" w:rsidP="000344BC"/>
              <w:p w:rsidR="00CF0837" w:rsidRDefault="00CF0837" w:rsidP="000344BC"/>
            </w:tc>
          </w:sdtContent>
        </w:sdt>
      </w:tr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7D6267">
            <w:r>
              <w:t>Client Office Number:</w:t>
            </w:r>
          </w:p>
        </w:tc>
        <w:tc>
          <w:tcPr>
            <w:tcW w:w="3245" w:type="dxa"/>
          </w:tcPr>
          <w:sdt>
            <w:sdtPr>
              <w:id w:val="236073475"/>
              <w:placeholder>
                <w:docPart w:val="A8786C4E50124720A9ED7BA6D739D360"/>
              </w:placeholder>
            </w:sdtPr>
            <w:sdtEndPr/>
            <w:sdtContent>
              <w:p w:rsidR="00C416A4" w:rsidRDefault="00C416A4" w:rsidP="004B13CF"/>
              <w:p w:rsidR="00CF0837" w:rsidRDefault="0065393C" w:rsidP="004B13CF"/>
            </w:sdtContent>
          </w:sdt>
          <w:p w:rsidR="00CF0837" w:rsidRDefault="00CF0837" w:rsidP="004B13CF"/>
        </w:tc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7D6267">
            <w:r>
              <w:t>File Date:</w:t>
            </w:r>
          </w:p>
        </w:tc>
        <w:tc>
          <w:tcPr>
            <w:tcW w:w="2718" w:type="dxa"/>
          </w:tcPr>
          <w:p w:rsidR="00CF0837" w:rsidRDefault="00CF0837" w:rsidP="007D6267"/>
        </w:tc>
      </w:tr>
      <w:tr w:rsidR="00CF0837" w:rsidTr="005D4CFE">
        <w:tc>
          <w:tcPr>
            <w:tcW w:w="2353" w:type="dxa"/>
            <w:shd w:val="clear" w:color="auto" w:fill="BFBFBF" w:themeFill="background1" w:themeFillShade="BF"/>
          </w:tcPr>
          <w:p w:rsidR="00CF0837" w:rsidRDefault="00CF0837" w:rsidP="007D6267">
            <w:r>
              <w:t>Client Cell Phone:</w:t>
            </w:r>
          </w:p>
        </w:tc>
        <w:sdt>
          <w:sdtPr>
            <w:id w:val="236073477"/>
            <w:placeholder>
              <w:docPart w:val="A8786C4E50124720A9ED7BA6D739D360"/>
            </w:placeholder>
          </w:sdtPr>
          <w:sdtEndPr/>
          <w:sdtContent>
            <w:tc>
              <w:tcPr>
                <w:tcW w:w="3245" w:type="dxa"/>
              </w:tcPr>
              <w:p w:rsidR="00C416A4" w:rsidRDefault="00C416A4" w:rsidP="00C416A4"/>
              <w:p w:rsidR="00CF0837" w:rsidRDefault="00CF0837" w:rsidP="00C416A4"/>
            </w:tc>
          </w:sdtContent>
        </w:sdt>
        <w:tc>
          <w:tcPr>
            <w:tcW w:w="1260" w:type="dxa"/>
            <w:shd w:val="clear" w:color="auto" w:fill="BFBFBF" w:themeFill="background1" w:themeFillShade="BF"/>
          </w:tcPr>
          <w:p w:rsidR="00CF0837" w:rsidRDefault="00CF0837" w:rsidP="00253CEE">
            <w:r>
              <w:t>Due Date Request:</w:t>
            </w:r>
          </w:p>
          <w:p w:rsidR="00CF0837" w:rsidRDefault="00CF0837" w:rsidP="00253CEE"/>
        </w:tc>
        <w:tc>
          <w:tcPr>
            <w:tcW w:w="2718" w:type="dxa"/>
          </w:tcPr>
          <w:p w:rsidR="00CF0837" w:rsidRDefault="00CF0837" w:rsidP="00253CEE"/>
          <w:p w:rsidR="00CF0837" w:rsidRPr="00253CEE" w:rsidRDefault="00CF0837" w:rsidP="00253CEE"/>
        </w:tc>
      </w:tr>
      <w:tr w:rsidR="005D4CFE" w:rsidTr="009167E6">
        <w:trPr>
          <w:trHeight w:val="2870"/>
        </w:trPr>
        <w:tc>
          <w:tcPr>
            <w:tcW w:w="5598" w:type="dxa"/>
            <w:gridSpan w:val="2"/>
            <w:shd w:val="clear" w:color="auto" w:fill="FFFFFF" w:themeFill="background1"/>
          </w:tcPr>
          <w:p w:rsidR="005D4CFE" w:rsidRPr="005D4CFE" w:rsidRDefault="005D4CFE" w:rsidP="007D6267">
            <w:pPr>
              <w:rPr>
                <w:b/>
              </w:rPr>
            </w:pPr>
            <w:r w:rsidRPr="005D4CFE">
              <w:rPr>
                <w:b/>
              </w:rPr>
              <w:t xml:space="preserve">Investigative Services Requested: </w:t>
            </w:r>
          </w:p>
          <w:p w:rsidR="005D4CFE" w:rsidRDefault="005D4CFE" w:rsidP="007D6267"/>
          <w:p w:rsidR="005D4CFE" w:rsidRDefault="005D4CFE" w:rsidP="007D6267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8pt;height:21pt" o:ole="">
                  <v:imagedata r:id="rId6" o:title=""/>
                </v:shape>
                <w:control r:id="rId7" w:name="CheckBox1" w:shapeid="_x0000_i1047"/>
              </w:object>
            </w:r>
          </w:p>
          <w:p w:rsidR="005D4CFE" w:rsidRDefault="005D4CFE" w:rsidP="007D6267">
            <w:r>
              <w:object w:dxaOrig="1440" w:dyaOrig="1440">
                <v:shape id="_x0000_i1049" type="#_x0000_t75" style="width:108pt;height:21pt" o:ole="">
                  <v:imagedata r:id="rId8" o:title=""/>
                </v:shape>
                <w:control r:id="rId9" w:name="CheckBox2" w:shapeid="_x0000_i1049"/>
              </w:object>
            </w:r>
          </w:p>
          <w:p w:rsidR="005D4CFE" w:rsidRDefault="005D4CFE" w:rsidP="007D6267">
            <w:r>
              <w:object w:dxaOrig="1440" w:dyaOrig="1440">
                <v:shape id="_x0000_i1051" type="#_x0000_t75" style="width:108pt;height:21pt" o:ole="">
                  <v:imagedata r:id="rId10" o:title=""/>
                </v:shape>
                <w:control r:id="rId11" w:name="CheckBox3" w:shapeid="_x0000_i1051"/>
              </w:object>
            </w:r>
          </w:p>
          <w:p w:rsidR="005D4CFE" w:rsidRDefault="005D4CFE" w:rsidP="007D6267">
            <w:r>
              <w:object w:dxaOrig="1440" w:dyaOrig="1440">
                <v:shape id="_x0000_i1053" type="#_x0000_t75" style="width:108pt;height:21pt" o:ole="">
                  <v:imagedata r:id="rId12" o:title=""/>
                </v:shape>
                <w:control r:id="rId13" w:name="CheckBox4" w:shapeid="_x0000_i1053"/>
              </w:object>
            </w:r>
            <w:r>
              <w:br/>
            </w:r>
            <w:r>
              <w:object w:dxaOrig="1440" w:dyaOrig="1440">
                <v:shape id="_x0000_i1055" type="#_x0000_t75" style="width:108pt;height:21pt" o:ole="">
                  <v:imagedata r:id="rId14" o:title=""/>
                </v:shape>
                <w:control r:id="rId15" w:name="CheckBox5" w:shapeid="_x0000_i1055"/>
              </w:object>
            </w:r>
          </w:p>
          <w:p w:rsidR="005D4CFE" w:rsidRDefault="005D4CFE" w:rsidP="007D6267">
            <w:r>
              <w:object w:dxaOrig="1440" w:dyaOrig="1440">
                <v:shape id="_x0000_i1057" type="#_x0000_t75" style="width:108pt;height:21pt" o:ole="">
                  <v:imagedata r:id="rId16" o:title=""/>
                </v:shape>
                <w:control r:id="rId17" w:name="CheckBox6" w:shapeid="_x0000_i1057"/>
              </w:object>
            </w:r>
          </w:p>
          <w:p w:rsidR="005D4CFE" w:rsidRDefault="005D4CFE" w:rsidP="007D6267">
            <w:r>
              <w:t>Misc Information:</w:t>
            </w:r>
          </w:p>
          <w:p w:rsidR="005D4CFE" w:rsidRDefault="005D4CFE" w:rsidP="007D6267"/>
          <w:p w:rsidR="00EF5E8C" w:rsidRDefault="00EF5E8C" w:rsidP="007D6267"/>
          <w:p w:rsidR="00EF5E8C" w:rsidRDefault="00EF5E8C" w:rsidP="007D6267"/>
          <w:p w:rsidR="00EF5E8C" w:rsidRDefault="00EF5E8C" w:rsidP="007D6267"/>
        </w:tc>
        <w:tc>
          <w:tcPr>
            <w:tcW w:w="3978" w:type="dxa"/>
            <w:gridSpan w:val="2"/>
          </w:tcPr>
          <w:p w:rsidR="005D4CFE" w:rsidRPr="005D4CFE" w:rsidRDefault="005D4CFE" w:rsidP="00CF0837">
            <w:pPr>
              <w:rPr>
                <w:b/>
              </w:rPr>
            </w:pPr>
            <w:r w:rsidRPr="005D4CFE">
              <w:rPr>
                <w:b/>
              </w:rPr>
              <w:lastRenderedPageBreak/>
              <w:t>Additional Information</w:t>
            </w:r>
          </w:p>
          <w:p w:rsidR="005D4CFE" w:rsidRDefault="005D4CFE" w:rsidP="00CF0837"/>
          <w:p w:rsidR="005D4CFE" w:rsidRDefault="005D4CFE" w:rsidP="00CF0837"/>
          <w:p w:rsidR="005D4CFE" w:rsidRDefault="005D4CFE" w:rsidP="00CF0837"/>
          <w:p w:rsidR="005D4CFE" w:rsidRDefault="005D4CFE" w:rsidP="00CF0837"/>
          <w:p w:rsidR="005D4CFE" w:rsidRDefault="005D4CFE" w:rsidP="00CF0837"/>
          <w:p w:rsidR="005D4CFE" w:rsidRDefault="005D4CFE" w:rsidP="00CF0837"/>
        </w:tc>
      </w:tr>
      <w:tr w:rsidR="005D4CFE" w:rsidTr="00F756BE">
        <w:trPr>
          <w:trHeight w:val="2690"/>
        </w:trPr>
        <w:tc>
          <w:tcPr>
            <w:tcW w:w="2353" w:type="dxa"/>
            <w:shd w:val="clear" w:color="auto" w:fill="BFBFBF" w:themeFill="background1" w:themeFillShade="BF"/>
          </w:tcPr>
          <w:p w:rsidR="00F756BE" w:rsidRDefault="005D4CFE" w:rsidP="007D6267">
            <w:r>
              <w:t>Attached Information</w:t>
            </w:r>
            <w:r w:rsidR="00F756BE">
              <w:t>:</w:t>
            </w:r>
          </w:p>
          <w:p w:rsidR="00F756BE" w:rsidRDefault="00F756BE" w:rsidP="007D6267"/>
          <w:p w:rsidR="008B01EC" w:rsidRDefault="00F756BE" w:rsidP="007D6267">
            <w:r>
              <w:t>(Provide additional information in email or in person)</w:t>
            </w:r>
          </w:p>
          <w:p w:rsidR="008B01EC" w:rsidRDefault="008B01EC" w:rsidP="008B01EC"/>
          <w:p w:rsidR="00F756BE" w:rsidRPr="008B01EC" w:rsidRDefault="00F756BE" w:rsidP="008B01EC">
            <w:pPr>
              <w:jc w:val="center"/>
            </w:pPr>
          </w:p>
        </w:tc>
        <w:tc>
          <w:tcPr>
            <w:tcW w:w="7223" w:type="dxa"/>
            <w:gridSpan w:val="3"/>
          </w:tcPr>
          <w:p w:rsidR="005D4CFE" w:rsidRDefault="005D4CFE" w:rsidP="007D6267"/>
          <w:p w:rsidR="005D4CFE" w:rsidRDefault="005D4CFE" w:rsidP="007D6267">
            <w:r>
              <w:object w:dxaOrig="1440" w:dyaOrig="1440">
                <v:shape id="_x0000_i1059" type="#_x0000_t75" style="width:108pt;height:21pt" o:ole="">
                  <v:imagedata r:id="rId18" o:title=""/>
                </v:shape>
                <w:control r:id="rId19" w:name="CheckBox7" w:shapeid="_x0000_i1059"/>
              </w:object>
            </w:r>
          </w:p>
          <w:p w:rsidR="005D4CFE" w:rsidRDefault="005D4CFE" w:rsidP="007D6267">
            <w:r>
              <w:object w:dxaOrig="1440" w:dyaOrig="1440">
                <v:shape id="_x0000_i1061" type="#_x0000_t75" style="width:108pt;height:21pt" o:ole="">
                  <v:imagedata r:id="rId20" o:title=""/>
                </v:shape>
                <w:control r:id="rId21" w:name="CheckBox8" w:shapeid="_x0000_i1061"/>
              </w:object>
            </w:r>
          </w:p>
          <w:p w:rsidR="005D4CFE" w:rsidRDefault="005D4CFE" w:rsidP="007D6267">
            <w:r>
              <w:object w:dxaOrig="1440" w:dyaOrig="1440">
                <v:shape id="_x0000_i1063" type="#_x0000_t75" style="width:108pt;height:21pt" o:ole="">
                  <v:imagedata r:id="rId22" o:title=""/>
                </v:shape>
                <w:control r:id="rId23" w:name="CheckBox9" w:shapeid="_x0000_i1063"/>
              </w:object>
            </w:r>
          </w:p>
          <w:p w:rsidR="005D4CFE" w:rsidRDefault="005D4CFE" w:rsidP="007D6267">
            <w:r>
              <w:object w:dxaOrig="1440" w:dyaOrig="1440">
                <v:shape id="_x0000_i1065" type="#_x0000_t75" style="width:108pt;height:21pt" o:ole="">
                  <v:imagedata r:id="rId24" o:title=""/>
                </v:shape>
                <w:control r:id="rId25" w:name="CheckBox10" w:shapeid="_x0000_i1065"/>
              </w:object>
            </w:r>
          </w:p>
          <w:p w:rsidR="005D4CFE" w:rsidRDefault="005D4CFE" w:rsidP="007D6267">
            <w:r>
              <w:object w:dxaOrig="1440" w:dyaOrig="1440">
                <v:shape id="_x0000_i1067" type="#_x0000_t75" style="width:108pt;height:21pt" o:ole="">
                  <v:imagedata r:id="rId26" o:title=""/>
                </v:shape>
                <w:control r:id="rId27" w:name="CheckBox11" w:shapeid="_x0000_i1067"/>
              </w:object>
            </w:r>
          </w:p>
        </w:tc>
      </w:tr>
    </w:tbl>
    <w:p w:rsidR="007D6267" w:rsidRDefault="007D6267" w:rsidP="007D6267"/>
    <w:p w:rsidR="004B13CF" w:rsidRPr="004B13CF" w:rsidRDefault="004B13CF" w:rsidP="007D6267">
      <w:pPr>
        <w:rPr>
          <w:rFonts w:ascii="Tahoma" w:hAnsi="Tahoma" w:cs="Tahoma"/>
          <w:b/>
          <w:sz w:val="32"/>
          <w:szCs w:val="32"/>
          <w:u w:val="single"/>
        </w:rPr>
      </w:pPr>
      <w:r w:rsidRPr="004B13CF">
        <w:rPr>
          <w:rFonts w:ascii="Tahoma" w:hAnsi="Tahoma" w:cs="Tahoma"/>
          <w:b/>
          <w:sz w:val="32"/>
          <w:szCs w:val="32"/>
          <w:u w:val="single"/>
        </w:rPr>
        <w:t>Subject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661"/>
      </w:tblGrid>
      <w:tr w:rsidR="008B01EC" w:rsidTr="009167E6">
        <w:tc>
          <w:tcPr>
            <w:tcW w:w="1915" w:type="dxa"/>
            <w:shd w:val="clear" w:color="auto" w:fill="BFBFBF" w:themeFill="background1" w:themeFillShade="BF"/>
          </w:tcPr>
          <w:p w:rsidR="008B01EC" w:rsidRDefault="008B01EC" w:rsidP="007D6267">
            <w:pPr>
              <w:jc w:val="center"/>
            </w:pPr>
            <w:r>
              <w:t>Subject Name</w:t>
            </w:r>
          </w:p>
        </w:tc>
        <w:sdt>
          <w:sdtPr>
            <w:id w:val="236073535"/>
            <w:placeholder>
              <w:docPart w:val="FF3B4B51917843DAABC336A900D3C6FD"/>
            </w:placeholder>
          </w:sdtPr>
          <w:sdtEndPr/>
          <w:sdtContent>
            <w:tc>
              <w:tcPr>
                <w:tcW w:w="7661" w:type="dxa"/>
              </w:tcPr>
              <w:p w:rsidR="008B01EC" w:rsidRDefault="008B01EC" w:rsidP="008B01EC">
                <w:pPr>
                  <w:jc w:val="center"/>
                </w:pPr>
              </w:p>
              <w:p w:rsidR="008B01EC" w:rsidRDefault="008B01EC" w:rsidP="007D6267">
                <w:pPr>
                  <w:jc w:val="center"/>
                </w:pPr>
              </w:p>
            </w:tc>
          </w:sdtContent>
        </w:sdt>
      </w:tr>
      <w:tr w:rsidR="008B01EC" w:rsidTr="009167E6">
        <w:tc>
          <w:tcPr>
            <w:tcW w:w="1915" w:type="dxa"/>
            <w:shd w:val="clear" w:color="auto" w:fill="BFBFBF" w:themeFill="background1" w:themeFillShade="BF"/>
          </w:tcPr>
          <w:p w:rsidR="008B01EC" w:rsidRDefault="008B01EC" w:rsidP="007D6267">
            <w:pPr>
              <w:jc w:val="center"/>
            </w:pPr>
            <w:r>
              <w:t>Subject Last Known Address</w:t>
            </w:r>
          </w:p>
        </w:tc>
        <w:sdt>
          <w:sdtPr>
            <w:id w:val="236073537"/>
            <w:placeholder>
              <w:docPart w:val="6FE56A3F7F3246E4AE7EF29AB2CC0911"/>
            </w:placeholder>
          </w:sdtPr>
          <w:sdtEndPr/>
          <w:sdtContent>
            <w:tc>
              <w:tcPr>
                <w:tcW w:w="7661" w:type="dxa"/>
              </w:tcPr>
              <w:p w:rsidR="008B01EC" w:rsidRDefault="008B01EC" w:rsidP="008B01EC">
                <w:pPr>
                  <w:jc w:val="center"/>
                </w:pPr>
              </w:p>
              <w:p w:rsidR="008B01EC" w:rsidRDefault="008B01EC" w:rsidP="007D6267">
                <w:pPr>
                  <w:jc w:val="center"/>
                </w:pPr>
              </w:p>
            </w:tc>
          </w:sdtContent>
        </w:sdt>
      </w:tr>
      <w:tr w:rsidR="008B01EC" w:rsidTr="009167E6">
        <w:trPr>
          <w:trHeight w:val="881"/>
        </w:trPr>
        <w:tc>
          <w:tcPr>
            <w:tcW w:w="1915" w:type="dxa"/>
            <w:shd w:val="clear" w:color="auto" w:fill="BFBFBF" w:themeFill="background1" w:themeFillShade="BF"/>
          </w:tcPr>
          <w:p w:rsidR="008B01EC" w:rsidRDefault="008B01EC" w:rsidP="007D6267">
            <w:pPr>
              <w:jc w:val="center"/>
            </w:pPr>
            <w:r>
              <w:t>Previous Address</w:t>
            </w:r>
          </w:p>
        </w:tc>
        <w:sdt>
          <w:sdtPr>
            <w:id w:val="236073539"/>
            <w:placeholder>
              <w:docPart w:val="DBB934288AB24B5EB251E90048706CAE"/>
            </w:placeholder>
          </w:sdtPr>
          <w:sdtEndPr/>
          <w:sdtContent>
            <w:tc>
              <w:tcPr>
                <w:tcW w:w="7661" w:type="dxa"/>
              </w:tcPr>
              <w:p w:rsidR="008B01EC" w:rsidRDefault="008B01EC" w:rsidP="008B01EC">
                <w:pPr>
                  <w:jc w:val="center"/>
                </w:pPr>
              </w:p>
              <w:p w:rsidR="008B01EC" w:rsidRDefault="008B01EC" w:rsidP="008B01EC">
                <w:pPr>
                  <w:jc w:val="center"/>
                </w:pPr>
              </w:p>
              <w:p w:rsidR="008B01EC" w:rsidRDefault="008B01EC" w:rsidP="007D6267">
                <w:pPr>
                  <w:jc w:val="center"/>
                </w:pPr>
              </w:p>
            </w:tc>
          </w:sdtContent>
        </w:sdt>
      </w:tr>
      <w:tr w:rsidR="008B01EC" w:rsidTr="009167E6">
        <w:tc>
          <w:tcPr>
            <w:tcW w:w="1915" w:type="dxa"/>
            <w:shd w:val="clear" w:color="auto" w:fill="BFBFBF" w:themeFill="background1" w:themeFillShade="BF"/>
          </w:tcPr>
          <w:p w:rsidR="008B01EC" w:rsidRDefault="008B01EC" w:rsidP="007D6267">
            <w:pPr>
              <w:jc w:val="center"/>
            </w:pPr>
            <w:r>
              <w:t>Subject Phone Numbers</w:t>
            </w:r>
          </w:p>
        </w:tc>
        <w:sdt>
          <w:sdtPr>
            <w:id w:val="236073541"/>
            <w:placeholder>
              <w:docPart w:val="3650C7EF985D46D4B1ABF92B47A941CB"/>
            </w:placeholder>
          </w:sdtPr>
          <w:sdtEndPr/>
          <w:sdtContent>
            <w:tc>
              <w:tcPr>
                <w:tcW w:w="7661" w:type="dxa"/>
              </w:tcPr>
              <w:p w:rsidR="008B01EC" w:rsidRDefault="008B01EC" w:rsidP="008B01EC">
                <w:pPr>
                  <w:jc w:val="center"/>
                </w:pPr>
              </w:p>
              <w:p w:rsidR="008B01EC" w:rsidRDefault="008B01EC" w:rsidP="007D6267">
                <w:pPr>
                  <w:jc w:val="center"/>
                </w:pPr>
              </w:p>
            </w:tc>
          </w:sdtContent>
        </w:sdt>
      </w:tr>
      <w:tr w:rsidR="008B01EC" w:rsidTr="009167E6">
        <w:tc>
          <w:tcPr>
            <w:tcW w:w="1915" w:type="dxa"/>
            <w:shd w:val="clear" w:color="auto" w:fill="BFBFBF" w:themeFill="background1" w:themeFillShade="BF"/>
          </w:tcPr>
          <w:p w:rsidR="008B01EC" w:rsidRDefault="008B01EC" w:rsidP="007D6267">
            <w:pPr>
              <w:jc w:val="center"/>
            </w:pPr>
            <w:r>
              <w:t>Subject Email</w:t>
            </w:r>
          </w:p>
        </w:tc>
        <w:sdt>
          <w:sdtPr>
            <w:id w:val="236073543"/>
            <w:placeholder>
              <w:docPart w:val="D9817822270845B3A7ECF2BAB3DEE82F"/>
            </w:placeholder>
          </w:sdtPr>
          <w:sdtEndPr/>
          <w:sdtContent>
            <w:tc>
              <w:tcPr>
                <w:tcW w:w="7661" w:type="dxa"/>
              </w:tcPr>
              <w:p w:rsidR="008B01EC" w:rsidRDefault="008B01EC" w:rsidP="008B01EC">
                <w:pPr>
                  <w:jc w:val="center"/>
                </w:pPr>
              </w:p>
              <w:p w:rsidR="008B01EC" w:rsidRDefault="008B01EC" w:rsidP="007D6267">
                <w:pPr>
                  <w:jc w:val="center"/>
                </w:pPr>
              </w:p>
            </w:tc>
          </w:sdtContent>
        </w:sdt>
      </w:tr>
      <w:tr w:rsidR="008B01EC" w:rsidTr="0065393C">
        <w:trPr>
          <w:trHeight w:val="602"/>
        </w:trPr>
        <w:tc>
          <w:tcPr>
            <w:tcW w:w="1915" w:type="dxa"/>
            <w:shd w:val="clear" w:color="auto" w:fill="BFBFBF" w:themeFill="background1" w:themeFillShade="BF"/>
          </w:tcPr>
          <w:p w:rsidR="0065393C" w:rsidRDefault="008B01EC" w:rsidP="0065393C">
            <w:pPr>
              <w:jc w:val="center"/>
            </w:pPr>
            <w:r>
              <w:t>Subject SSN</w:t>
            </w:r>
          </w:p>
        </w:tc>
        <w:tc>
          <w:tcPr>
            <w:tcW w:w="7661" w:type="dxa"/>
          </w:tcPr>
          <w:p w:rsidR="008B01EC" w:rsidRDefault="008B01EC" w:rsidP="007D6267">
            <w:pPr>
              <w:jc w:val="center"/>
            </w:pPr>
          </w:p>
        </w:tc>
      </w:tr>
      <w:tr w:rsidR="0065393C" w:rsidTr="0065393C">
        <w:trPr>
          <w:trHeight w:val="683"/>
        </w:trPr>
        <w:tc>
          <w:tcPr>
            <w:tcW w:w="1915" w:type="dxa"/>
            <w:shd w:val="clear" w:color="auto" w:fill="BFBFBF" w:themeFill="background1" w:themeFillShade="BF"/>
          </w:tcPr>
          <w:p w:rsidR="0065393C" w:rsidRDefault="0065393C" w:rsidP="0065393C">
            <w:pPr>
              <w:jc w:val="center"/>
            </w:pPr>
            <w:r>
              <w:t>Subject DOB</w:t>
            </w:r>
            <w:bookmarkStart w:id="0" w:name="_GoBack"/>
            <w:bookmarkEnd w:id="0"/>
          </w:p>
        </w:tc>
        <w:tc>
          <w:tcPr>
            <w:tcW w:w="7661" w:type="dxa"/>
          </w:tcPr>
          <w:p w:rsidR="0065393C" w:rsidRDefault="0065393C" w:rsidP="007D6267">
            <w:pPr>
              <w:jc w:val="center"/>
            </w:pPr>
          </w:p>
        </w:tc>
      </w:tr>
    </w:tbl>
    <w:p w:rsidR="007D6267" w:rsidRDefault="007D6267" w:rsidP="007D6267">
      <w:pPr>
        <w:jc w:val="center"/>
      </w:pPr>
    </w:p>
    <w:p w:rsidR="008B01EC" w:rsidRDefault="008B01EC" w:rsidP="008B01EC">
      <w:pPr>
        <w:rPr>
          <w:rFonts w:ascii="Tahoma" w:hAnsi="Tahoma" w:cs="Tahoma"/>
          <w:b/>
          <w:sz w:val="32"/>
          <w:szCs w:val="32"/>
          <w:u w:val="single"/>
        </w:rPr>
      </w:pPr>
      <w:r w:rsidRPr="008B01EC">
        <w:rPr>
          <w:rFonts w:ascii="Tahoma" w:hAnsi="Tahoma" w:cs="Tahoma"/>
          <w:b/>
          <w:sz w:val="32"/>
          <w:szCs w:val="32"/>
          <w:u w:val="single"/>
        </w:rPr>
        <w:t>Subject Vehicles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8"/>
        <w:gridCol w:w="2160"/>
        <w:gridCol w:w="1890"/>
        <w:gridCol w:w="1440"/>
        <w:gridCol w:w="2610"/>
      </w:tblGrid>
      <w:tr w:rsidR="001049B6" w:rsidTr="001049B6">
        <w:tc>
          <w:tcPr>
            <w:tcW w:w="1188" w:type="dxa"/>
          </w:tcPr>
          <w:p w:rsidR="001049B6" w:rsidRPr="001049B6" w:rsidRDefault="001049B6" w:rsidP="008B01EC">
            <w:pPr>
              <w:rPr>
                <w:rFonts w:cs="Tahoma"/>
                <w:b/>
              </w:rPr>
            </w:pPr>
            <w:r w:rsidRPr="001049B6">
              <w:rPr>
                <w:rFonts w:cs="Tahoma"/>
                <w:b/>
              </w:rPr>
              <w:t>Year</w:t>
            </w:r>
          </w:p>
        </w:tc>
        <w:tc>
          <w:tcPr>
            <w:tcW w:w="2160" w:type="dxa"/>
          </w:tcPr>
          <w:p w:rsidR="001049B6" w:rsidRP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1049B6">
              <w:rPr>
                <w:rFonts w:cs="Tahoma"/>
                <w:b/>
              </w:rPr>
              <w:t>Make</w:t>
            </w:r>
          </w:p>
        </w:tc>
        <w:tc>
          <w:tcPr>
            <w:tcW w:w="1890" w:type="dxa"/>
          </w:tcPr>
          <w:p w:rsidR="001049B6" w:rsidRP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1049B6">
              <w:rPr>
                <w:rFonts w:cs="Tahoma"/>
                <w:b/>
              </w:rPr>
              <w:t>Model</w:t>
            </w:r>
          </w:p>
        </w:tc>
        <w:tc>
          <w:tcPr>
            <w:tcW w:w="1440" w:type="dxa"/>
          </w:tcPr>
          <w:p w:rsidR="001049B6" w:rsidRP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1049B6">
              <w:rPr>
                <w:rFonts w:cs="Tahoma"/>
                <w:b/>
              </w:rPr>
              <w:t>Color</w:t>
            </w:r>
          </w:p>
        </w:tc>
        <w:tc>
          <w:tcPr>
            <w:tcW w:w="2610" w:type="dxa"/>
          </w:tcPr>
          <w:p w:rsidR="001049B6" w:rsidRP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1049B6">
              <w:rPr>
                <w:rFonts w:cs="Tahoma"/>
                <w:b/>
              </w:rPr>
              <w:t>Plate # and State</w:t>
            </w:r>
          </w:p>
        </w:tc>
      </w:tr>
      <w:tr w:rsidR="001049B6" w:rsidTr="001049B6">
        <w:tc>
          <w:tcPr>
            <w:tcW w:w="1188" w:type="dxa"/>
          </w:tcPr>
          <w:p w:rsidR="001049B6" w:rsidRPr="001049B6" w:rsidRDefault="001049B6" w:rsidP="008B01EC">
            <w:pPr>
              <w:rPr>
                <w:rFonts w:ascii="Tahoma" w:hAnsi="Tahoma" w:cs="Tahoma"/>
                <w:b/>
                <w:sz w:val="36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261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</w:tr>
      <w:tr w:rsidR="001049B6" w:rsidTr="001049B6">
        <w:tc>
          <w:tcPr>
            <w:tcW w:w="1188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261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</w:tr>
      <w:tr w:rsidR="001049B6" w:rsidTr="001049B6">
        <w:tc>
          <w:tcPr>
            <w:tcW w:w="1188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89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2610" w:type="dxa"/>
          </w:tcPr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</w:tr>
    </w:tbl>
    <w:p w:rsidR="008B01EC" w:rsidRDefault="008B01EC" w:rsidP="008B01EC">
      <w:pPr>
        <w:rPr>
          <w:rFonts w:ascii="Tahoma" w:hAnsi="Tahoma" w:cs="Tahoma"/>
          <w:b/>
          <w:sz w:val="32"/>
          <w:szCs w:val="32"/>
          <w:u w:val="single"/>
        </w:rPr>
      </w:pPr>
    </w:p>
    <w:p w:rsidR="001049B6" w:rsidRDefault="001049B6" w:rsidP="008B01E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Additional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49B6" w:rsidTr="001049B6">
        <w:tc>
          <w:tcPr>
            <w:tcW w:w="9576" w:type="dxa"/>
            <w:shd w:val="clear" w:color="auto" w:fill="BFBFBF" w:themeFill="background1" w:themeFillShade="BF"/>
          </w:tcPr>
          <w:p w:rsidR="001049B6" w:rsidRPr="001049B6" w:rsidRDefault="001049B6" w:rsidP="008B01EC">
            <w:pPr>
              <w:rPr>
                <w:rFonts w:cs="Tahoma"/>
              </w:rPr>
            </w:pPr>
            <w:r>
              <w:rPr>
                <w:rFonts w:cs="Tahoma"/>
              </w:rPr>
              <w:t>To include information associated to: Family members, known associates, friends, prior employment, unique characteristics (tattoos, scars, etc..</w:t>
            </w:r>
            <w:proofErr w:type="gramStart"/>
            <w:r>
              <w:rPr>
                <w:rFonts w:cs="Tahoma"/>
              </w:rPr>
              <w:t>),  nicknames</w:t>
            </w:r>
            <w:proofErr w:type="gramEnd"/>
            <w:r>
              <w:rPr>
                <w:rFonts w:cs="Tahoma"/>
              </w:rPr>
              <w:t>, aliases, locations frequented, etc…</w:t>
            </w:r>
          </w:p>
        </w:tc>
      </w:tr>
      <w:tr w:rsidR="001049B6" w:rsidTr="001049B6">
        <w:trPr>
          <w:trHeight w:val="3581"/>
        </w:trPr>
        <w:tc>
          <w:tcPr>
            <w:tcW w:w="9576" w:type="dxa"/>
          </w:tcPr>
          <w:sdt>
            <w:sdtPr>
              <w:rPr>
                <w:rFonts w:ascii="Tahoma" w:hAnsi="Tahoma" w:cs="Tahoma"/>
                <w:b/>
                <w:sz w:val="32"/>
                <w:szCs w:val="32"/>
                <w:u w:val="single"/>
              </w:rPr>
              <w:id w:val="236073568"/>
              <w:placeholder>
                <w:docPart w:val="A8786C4E50124720A9ED7BA6D739D360"/>
              </w:placeholder>
            </w:sdtPr>
            <w:sdtEndPr/>
            <w:sdtContent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65393C" w:rsidP="008B01EC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</w:sdtContent>
          </w:sdt>
          <w:p w:rsidR="001049B6" w:rsidRDefault="001049B6" w:rsidP="008B01EC">
            <w:pPr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</w:tr>
    </w:tbl>
    <w:p w:rsidR="001049B6" w:rsidRDefault="001049B6" w:rsidP="008B01E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Special Instructions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49B6" w:rsidTr="00505BF4">
        <w:trPr>
          <w:trHeight w:val="3590"/>
        </w:trPr>
        <w:sdt>
          <w:sdtPr>
            <w:rPr>
              <w:rFonts w:ascii="Tahoma" w:hAnsi="Tahoma" w:cs="Tahoma"/>
              <w:b/>
              <w:sz w:val="32"/>
              <w:szCs w:val="32"/>
              <w:u w:val="single"/>
            </w:rPr>
            <w:id w:val="236073593"/>
            <w:placeholder>
              <w:docPart w:val="A8786C4E50124720A9ED7BA6D739D360"/>
            </w:placeholder>
          </w:sdtPr>
          <w:sdtEndPr/>
          <w:sdtContent>
            <w:tc>
              <w:tcPr>
                <w:tcW w:w="9576" w:type="dxa"/>
              </w:tcPr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EF5E8C" w:rsidRDefault="00EF5E8C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EF5E8C" w:rsidRDefault="00EF5E8C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EF5E8C" w:rsidRDefault="00EF5E8C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EF5E8C" w:rsidRDefault="00EF5E8C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EF5E8C" w:rsidRDefault="00EF5E8C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  <w:p w:rsidR="001049B6" w:rsidRDefault="001049B6" w:rsidP="001049B6">
                <w:pPr>
                  <w:rPr>
                    <w:rFonts w:ascii="Tahoma" w:hAnsi="Tahoma" w:cs="Tahoma"/>
                    <w:b/>
                    <w:sz w:val="32"/>
                    <w:szCs w:val="32"/>
                    <w:u w:val="single"/>
                  </w:rPr>
                </w:pPr>
              </w:p>
            </w:tc>
          </w:sdtContent>
        </w:sdt>
      </w:tr>
    </w:tbl>
    <w:p w:rsidR="001049B6" w:rsidRPr="008B01EC" w:rsidRDefault="001049B6" w:rsidP="008B01EC">
      <w:pPr>
        <w:rPr>
          <w:rFonts w:ascii="Tahoma" w:hAnsi="Tahoma" w:cs="Tahoma"/>
          <w:b/>
          <w:sz w:val="32"/>
          <w:szCs w:val="32"/>
          <w:u w:val="single"/>
        </w:rPr>
      </w:pPr>
    </w:p>
    <w:sectPr w:rsidR="001049B6" w:rsidRPr="008B01EC" w:rsidSect="00B65DA7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8C" w:rsidRDefault="00EF5E8C" w:rsidP="00CC4DBB">
      <w:pPr>
        <w:spacing w:after="0" w:line="240" w:lineRule="auto"/>
      </w:pPr>
      <w:r>
        <w:separator/>
      </w:r>
    </w:p>
  </w:endnote>
  <w:endnote w:type="continuationSeparator" w:id="0">
    <w:p w:rsidR="00EF5E8C" w:rsidRDefault="00EF5E8C" w:rsidP="00CC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63DE9B2ECC9242488BFE37FE57F8C5B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167E6" w:rsidRDefault="009167E6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Your company name here</w:t>
        </w:r>
      </w:p>
    </w:sdtContent>
  </w:sdt>
  <w:p w:rsidR="009167E6" w:rsidRDefault="00916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8C" w:rsidRDefault="00EF5E8C" w:rsidP="00CC4DBB">
      <w:pPr>
        <w:spacing w:after="0" w:line="240" w:lineRule="auto"/>
      </w:pPr>
      <w:r>
        <w:separator/>
      </w:r>
    </w:p>
  </w:footnote>
  <w:footnote w:type="continuationSeparator" w:id="0">
    <w:p w:rsidR="00EF5E8C" w:rsidRDefault="00EF5E8C" w:rsidP="00CC4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002"/>
    <w:rsid w:val="000344BC"/>
    <w:rsid w:val="001049B6"/>
    <w:rsid w:val="00162412"/>
    <w:rsid w:val="001E3209"/>
    <w:rsid w:val="001F5A0E"/>
    <w:rsid w:val="00237747"/>
    <w:rsid w:val="00253CEE"/>
    <w:rsid w:val="002B603E"/>
    <w:rsid w:val="0048032E"/>
    <w:rsid w:val="004B13CF"/>
    <w:rsid w:val="004E0A22"/>
    <w:rsid w:val="00505BF4"/>
    <w:rsid w:val="005755DD"/>
    <w:rsid w:val="00582C04"/>
    <w:rsid w:val="005D4CFE"/>
    <w:rsid w:val="00630FC2"/>
    <w:rsid w:val="0065393C"/>
    <w:rsid w:val="006B7F2E"/>
    <w:rsid w:val="00727B8B"/>
    <w:rsid w:val="007D6267"/>
    <w:rsid w:val="008B01EC"/>
    <w:rsid w:val="008C1002"/>
    <w:rsid w:val="009167E6"/>
    <w:rsid w:val="009A3EED"/>
    <w:rsid w:val="009E0B2F"/>
    <w:rsid w:val="009F11FC"/>
    <w:rsid w:val="00B13B12"/>
    <w:rsid w:val="00B65DA7"/>
    <w:rsid w:val="00B80A23"/>
    <w:rsid w:val="00B82640"/>
    <w:rsid w:val="00C416A4"/>
    <w:rsid w:val="00CC4DBB"/>
    <w:rsid w:val="00CF0837"/>
    <w:rsid w:val="00D45609"/>
    <w:rsid w:val="00EC71AA"/>
    <w:rsid w:val="00EF5E8C"/>
    <w:rsid w:val="00F10B25"/>
    <w:rsid w:val="00F73F88"/>
    <w:rsid w:val="00F756BE"/>
    <w:rsid w:val="00F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FAAC579"/>
  <w15:docId w15:val="{59B2B00F-B5DD-4A32-9199-7747D8F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2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53C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F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C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DBB"/>
  </w:style>
  <w:style w:type="paragraph" w:styleId="Footer">
    <w:name w:val="footer"/>
    <w:basedOn w:val="Normal"/>
    <w:link w:val="FooterChar"/>
    <w:uiPriority w:val="99"/>
    <w:unhideWhenUsed/>
    <w:rsid w:val="00CC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dd\Desktop\Report%20template\Client%20Request%20Form%20General%20Public%20Print%20Out%20Form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F2C441FC86430383FDA2CBE2C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5748-0FB0-4270-86A7-75297818EC6C}"/>
      </w:docPartPr>
      <w:docPartBody>
        <w:p w:rsidR="00A04B4F" w:rsidRDefault="00A04B4F">
          <w:pPr>
            <w:pStyle w:val="00F2C441FC86430383FDA2CBE2C7CB29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A8786C4E50124720A9ED7BA6D739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DA01-4983-45C0-B1A2-064064860F95}"/>
      </w:docPartPr>
      <w:docPartBody>
        <w:p w:rsidR="00A04B4F" w:rsidRDefault="00A04B4F">
          <w:pPr>
            <w:pStyle w:val="A8786C4E50124720A9ED7BA6D739D360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FF3B4B51917843DAABC336A900D3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3019-76BD-4A2D-AC46-A5EDCA337F88}"/>
      </w:docPartPr>
      <w:docPartBody>
        <w:p w:rsidR="00A04B4F" w:rsidRDefault="00A04B4F">
          <w:pPr>
            <w:pStyle w:val="FF3B4B51917843DAABC336A900D3C6FD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6FE56A3F7F3246E4AE7EF29AB2C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C6CD-722B-4E19-A2D4-E39946B5D0C1}"/>
      </w:docPartPr>
      <w:docPartBody>
        <w:p w:rsidR="00A04B4F" w:rsidRDefault="00A04B4F">
          <w:pPr>
            <w:pStyle w:val="6FE56A3F7F3246E4AE7EF29AB2CC0911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DBB934288AB24B5EB251E90048706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A933-FA1A-44D0-824A-7E2D7EC31281}"/>
      </w:docPartPr>
      <w:docPartBody>
        <w:p w:rsidR="00A04B4F" w:rsidRDefault="00A04B4F">
          <w:pPr>
            <w:pStyle w:val="DBB934288AB24B5EB251E90048706CAE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3650C7EF985D46D4B1ABF92B47A9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0534-705D-4607-AA34-5E70FCAEC2F5}"/>
      </w:docPartPr>
      <w:docPartBody>
        <w:p w:rsidR="00A04B4F" w:rsidRDefault="00A04B4F">
          <w:pPr>
            <w:pStyle w:val="3650C7EF985D46D4B1ABF92B47A941CB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D9817822270845B3A7ECF2BAB3DE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48FA-57BA-4CEB-8E24-4AC196E3EBC2}"/>
      </w:docPartPr>
      <w:docPartBody>
        <w:p w:rsidR="00A04B4F" w:rsidRDefault="00A04B4F">
          <w:pPr>
            <w:pStyle w:val="D9817822270845B3A7ECF2BAB3DEE82F"/>
          </w:pPr>
          <w:r w:rsidRPr="006B5D18">
            <w:rPr>
              <w:rStyle w:val="PlaceholderText"/>
            </w:rPr>
            <w:t>Click here to enter text.</w:t>
          </w:r>
        </w:p>
      </w:docPartBody>
    </w:docPart>
    <w:docPart>
      <w:docPartPr>
        <w:name w:val="63DE9B2ECC9242488BFE37FE57F8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F89A1-729E-4395-A8C5-ADED5354AFC4}"/>
      </w:docPartPr>
      <w:docPartBody>
        <w:p w:rsidR="00A04B4F" w:rsidRDefault="00A04B4F">
          <w:pPr>
            <w:pStyle w:val="63DE9B2ECC9242488BFE37FE57F8C5B7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4F"/>
    <w:rsid w:val="00A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F2C441FC86430383FDA2CBE2C7CB29">
    <w:name w:val="00F2C441FC86430383FDA2CBE2C7CB29"/>
  </w:style>
  <w:style w:type="paragraph" w:customStyle="1" w:styleId="F984FE7F3C1341A998EC262C1CE5F070">
    <w:name w:val="F984FE7F3C1341A998EC262C1CE5F070"/>
  </w:style>
  <w:style w:type="paragraph" w:customStyle="1" w:styleId="A8786C4E50124720A9ED7BA6D739D360">
    <w:name w:val="A8786C4E50124720A9ED7BA6D739D360"/>
  </w:style>
  <w:style w:type="paragraph" w:customStyle="1" w:styleId="486FF6721661448285C4CB724C800514">
    <w:name w:val="486FF6721661448285C4CB724C800514"/>
  </w:style>
  <w:style w:type="paragraph" w:customStyle="1" w:styleId="B83CBF4E511D4791A88E900DFCD648A3">
    <w:name w:val="B83CBF4E511D4791A88E900DFCD648A3"/>
  </w:style>
  <w:style w:type="paragraph" w:customStyle="1" w:styleId="B61F53135838497E861B2BA4D8327322">
    <w:name w:val="B61F53135838497E861B2BA4D8327322"/>
  </w:style>
  <w:style w:type="paragraph" w:customStyle="1" w:styleId="FF3B4B51917843DAABC336A900D3C6FD">
    <w:name w:val="FF3B4B51917843DAABC336A900D3C6FD"/>
  </w:style>
  <w:style w:type="paragraph" w:customStyle="1" w:styleId="6FE56A3F7F3246E4AE7EF29AB2CC0911">
    <w:name w:val="6FE56A3F7F3246E4AE7EF29AB2CC0911"/>
  </w:style>
  <w:style w:type="paragraph" w:customStyle="1" w:styleId="DBB934288AB24B5EB251E90048706CAE">
    <w:name w:val="DBB934288AB24B5EB251E90048706CAE"/>
  </w:style>
  <w:style w:type="paragraph" w:customStyle="1" w:styleId="3650C7EF985D46D4B1ABF92B47A941CB">
    <w:name w:val="3650C7EF985D46D4B1ABF92B47A941CB"/>
  </w:style>
  <w:style w:type="paragraph" w:customStyle="1" w:styleId="D9817822270845B3A7ECF2BAB3DEE82F">
    <w:name w:val="D9817822270845B3A7ECF2BAB3DEE82F"/>
  </w:style>
  <w:style w:type="paragraph" w:customStyle="1" w:styleId="2DB862228FB14379A4CAFD8A9EF9FB00">
    <w:name w:val="2DB862228FB14379A4CAFD8A9EF9FB00"/>
  </w:style>
  <w:style w:type="paragraph" w:customStyle="1" w:styleId="62EE8BF7D2FD41969FEC2CD98DCC2E41">
    <w:name w:val="62EE8BF7D2FD41969FEC2CD98DCC2E41"/>
  </w:style>
  <w:style w:type="paragraph" w:customStyle="1" w:styleId="90679541FEC34C5D936FFBE4772A3FF0">
    <w:name w:val="90679541FEC34C5D936FFBE4772A3FF0"/>
  </w:style>
  <w:style w:type="paragraph" w:customStyle="1" w:styleId="359B9558B7B24B8F96DC4555512457A7">
    <w:name w:val="359B9558B7B24B8F96DC4555512457A7"/>
  </w:style>
  <w:style w:type="paragraph" w:customStyle="1" w:styleId="9FEDE96BEC77412FAE44104C0C53E7EF">
    <w:name w:val="9FEDE96BEC77412FAE44104C0C53E7EF"/>
  </w:style>
  <w:style w:type="paragraph" w:customStyle="1" w:styleId="B0E32E36D5B543FEA403CD48DF5F6B0F">
    <w:name w:val="B0E32E36D5B543FEA403CD48DF5F6B0F"/>
  </w:style>
  <w:style w:type="paragraph" w:customStyle="1" w:styleId="5F820189538F4CDAA1DA141C11D3F2F6">
    <w:name w:val="5F820189538F4CDAA1DA141C11D3F2F6"/>
  </w:style>
  <w:style w:type="paragraph" w:customStyle="1" w:styleId="A5D045E59EFE4A238EEF3F09F43A8DEC">
    <w:name w:val="A5D045E59EFE4A238EEF3F09F43A8DEC"/>
  </w:style>
  <w:style w:type="paragraph" w:customStyle="1" w:styleId="A974433621FF44EBBBECA467270DF60E">
    <w:name w:val="A974433621FF44EBBBECA467270DF60E"/>
  </w:style>
  <w:style w:type="paragraph" w:customStyle="1" w:styleId="BAEB59BCA1E4424F8E3BE285ABD7756D">
    <w:name w:val="BAEB59BCA1E4424F8E3BE285ABD7756D"/>
  </w:style>
  <w:style w:type="paragraph" w:customStyle="1" w:styleId="2A5868A726D14BC2BBB59569E758914B">
    <w:name w:val="2A5868A726D14BC2BBB59569E758914B"/>
  </w:style>
  <w:style w:type="paragraph" w:customStyle="1" w:styleId="4D8D78A299F24F3595B2D2BBA43994E2">
    <w:name w:val="4D8D78A299F24F3595B2D2BBA43994E2"/>
  </w:style>
  <w:style w:type="paragraph" w:customStyle="1" w:styleId="0A801E5B62DA489D9F5089118FD0D3C8">
    <w:name w:val="0A801E5B62DA489D9F5089118FD0D3C8"/>
  </w:style>
  <w:style w:type="paragraph" w:customStyle="1" w:styleId="94421B6C77634B57B76E76769B44718E">
    <w:name w:val="94421B6C77634B57B76E76769B44718E"/>
  </w:style>
  <w:style w:type="paragraph" w:customStyle="1" w:styleId="2691AD56BF2D4D82AB3470DFA22DAA01">
    <w:name w:val="2691AD56BF2D4D82AB3470DFA22DAA01"/>
  </w:style>
  <w:style w:type="paragraph" w:customStyle="1" w:styleId="8FA0F1672BA94286B83CF769938C72C6">
    <w:name w:val="8FA0F1672BA94286B83CF769938C72C6"/>
  </w:style>
  <w:style w:type="paragraph" w:customStyle="1" w:styleId="63DE9B2ECC9242488BFE37FE57F8C5B7">
    <w:name w:val="63DE9B2ECC9242488BFE37FE57F8C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Request Form General Public Print Out Form</Template>
  <TotalTime>1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 here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</dc:creator>
  <cp:lastModifiedBy>carter kidd</cp:lastModifiedBy>
  <cp:revision>2</cp:revision>
  <cp:lastPrinted>2017-02-03T05:19:00Z</cp:lastPrinted>
  <dcterms:created xsi:type="dcterms:W3CDTF">2017-12-05T08:23:00Z</dcterms:created>
  <dcterms:modified xsi:type="dcterms:W3CDTF">2017-12-05T08:23:00Z</dcterms:modified>
</cp:coreProperties>
</file>